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FAB62" w14:textId="77777777" w:rsidR="00152545" w:rsidRDefault="00152545" w:rsidP="00152545">
      <w:r>
        <w:t xml:space="preserve">                                                     </w:t>
      </w:r>
    </w:p>
    <w:p w14:paraId="216E98EF" w14:textId="32FA0745" w:rsidR="00DC44B5" w:rsidRPr="005E71BD" w:rsidRDefault="00DC44B5" w:rsidP="00152545">
      <w:pPr>
        <w:rPr>
          <w:b/>
          <w:sz w:val="32"/>
          <w:szCs w:val="32"/>
          <w:u w:val="single"/>
        </w:rPr>
      </w:pPr>
      <w:r w:rsidRPr="005E71BD">
        <w:rPr>
          <w:b/>
          <w:sz w:val="32"/>
          <w:szCs w:val="32"/>
          <w:u w:val="single"/>
        </w:rPr>
        <w:t xml:space="preserve">Anmeldung an </w:t>
      </w:r>
      <w:r w:rsidR="00BF54D2">
        <w:rPr>
          <w:b/>
          <w:sz w:val="32"/>
          <w:szCs w:val="32"/>
          <w:u w:val="single"/>
        </w:rPr>
        <w:t>der Herderschule (Schuljahr 202</w:t>
      </w:r>
      <w:r w:rsidR="00B57120">
        <w:rPr>
          <w:b/>
          <w:sz w:val="32"/>
          <w:szCs w:val="32"/>
          <w:u w:val="single"/>
        </w:rPr>
        <w:t>7</w:t>
      </w:r>
      <w:r w:rsidR="00BF54D2">
        <w:rPr>
          <w:b/>
          <w:sz w:val="32"/>
          <w:szCs w:val="32"/>
          <w:u w:val="single"/>
        </w:rPr>
        <w:t>/2</w:t>
      </w:r>
      <w:r w:rsidR="00B57120">
        <w:rPr>
          <w:b/>
          <w:sz w:val="32"/>
          <w:szCs w:val="32"/>
          <w:u w:val="single"/>
        </w:rPr>
        <w:t>8</w:t>
      </w:r>
      <w:r w:rsidRPr="005E71BD">
        <w:rPr>
          <w:b/>
          <w:sz w:val="32"/>
          <w:szCs w:val="32"/>
          <w:u w:val="single"/>
        </w:rPr>
        <w:t>)</w:t>
      </w:r>
    </w:p>
    <w:p w14:paraId="2AEDC37F" w14:textId="77777777" w:rsidR="00DC44B5" w:rsidRPr="00DC44B5" w:rsidRDefault="00DC44B5" w:rsidP="00152545">
      <w:pPr>
        <w:rPr>
          <w:b/>
          <w:sz w:val="28"/>
          <w:szCs w:val="28"/>
          <w:u w:val="single"/>
        </w:rPr>
      </w:pPr>
    </w:p>
    <w:p w14:paraId="7E719B3A" w14:textId="77777777" w:rsidR="00DC44B5" w:rsidRDefault="00DC44B5" w:rsidP="00152545">
      <w:r w:rsidRPr="00267BE6">
        <w:rPr>
          <w:b/>
        </w:rPr>
        <w:t xml:space="preserve">Vor- und Nachname </w:t>
      </w:r>
      <w:r w:rsidRPr="00267BE6">
        <w:t>des Kindes</w:t>
      </w:r>
      <w:r w:rsidRPr="00267BE6">
        <w:rPr>
          <w:b/>
        </w:rPr>
        <w:t>:</w:t>
      </w:r>
      <w:r>
        <w:t xml:space="preserve"> _________</w:t>
      </w:r>
      <w:r w:rsidR="00267BE6">
        <w:t>_______</w:t>
      </w:r>
      <w:r>
        <w:t>____________________________</w:t>
      </w:r>
    </w:p>
    <w:p w14:paraId="675CF3D5" w14:textId="77777777" w:rsidR="00DC44B5" w:rsidRDefault="00DC44B5" w:rsidP="00152545"/>
    <w:p w14:paraId="740324A4" w14:textId="77777777" w:rsidR="00DC44B5" w:rsidRDefault="00DC44B5" w:rsidP="00DC44B5">
      <w:r w:rsidRPr="00267BE6">
        <w:rPr>
          <w:b/>
        </w:rPr>
        <w:t>Geburtsdatum</w:t>
      </w:r>
      <w:r w:rsidR="00267BE6">
        <w:t xml:space="preserve">: __________________  </w:t>
      </w:r>
      <w:r w:rsidR="005E71BD">
        <w:t xml:space="preserve"> </w:t>
      </w:r>
      <w:r w:rsidR="00267BE6">
        <w:t xml:space="preserve"> </w:t>
      </w:r>
      <w:r w:rsidR="00267BE6" w:rsidRPr="00267BE6">
        <w:rPr>
          <w:b/>
        </w:rPr>
        <w:t>Geburtsort</w:t>
      </w:r>
      <w:r w:rsidR="00267BE6">
        <w:t>: ____________________________</w:t>
      </w:r>
    </w:p>
    <w:p w14:paraId="37A1A7DB" w14:textId="77777777" w:rsidR="00DC44B5" w:rsidRDefault="00DC44B5" w:rsidP="00DC44B5"/>
    <w:p w14:paraId="4FB15533" w14:textId="77777777" w:rsidR="00DC44B5" w:rsidRDefault="00152545" w:rsidP="00152545">
      <w:r>
        <w:t xml:space="preserve"> </w:t>
      </w:r>
      <w:r w:rsidR="00DC44B5">
        <w:t xml:space="preserve">O männlich </w:t>
      </w:r>
      <w:r w:rsidR="00DC44B5">
        <w:tab/>
      </w:r>
      <w:r w:rsidR="00DC44B5">
        <w:tab/>
      </w:r>
      <w:r w:rsidR="00DC44B5">
        <w:tab/>
        <w:t>O weiblich</w:t>
      </w:r>
      <w:r>
        <w:t xml:space="preserve">        </w:t>
      </w:r>
    </w:p>
    <w:p w14:paraId="611E5ACB" w14:textId="77777777" w:rsidR="00890C67" w:rsidRDefault="00890C67" w:rsidP="00152545"/>
    <w:p w14:paraId="648E12B5" w14:textId="77777777" w:rsidR="00890C67" w:rsidRDefault="00890C67" w:rsidP="00152545">
      <w:r w:rsidRPr="00890C67">
        <w:rPr>
          <w:b/>
        </w:rPr>
        <w:t>Kita</w:t>
      </w:r>
      <w:r>
        <w:t>: ________________________________________  seit: _______________________</w:t>
      </w:r>
    </w:p>
    <w:p w14:paraId="39709859" w14:textId="77777777" w:rsidR="00DC44B5" w:rsidRDefault="00DC44B5" w:rsidP="00152545"/>
    <w:p w14:paraId="2F916C12" w14:textId="77777777" w:rsidR="00DC44B5" w:rsidRDefault="00DC44B5" w:rsidP="00152545"/>
    <w:p w14:paraId="78EBAAEE" w14:textId="77777777" w:rsidR="00DC44B5" w:rsidRPr="00267BE6" w:rsidRDefault="00DC44B5" w:rsidP="00152545">
      <w:pPr>
        <w:rPr>
          <w:b/>
        </w:rPr>
      </w:pPr>
      <w:r w:rsidRPr="00267BE6">
        <w:rPr>
          <w:b/>
        </w:rPr>
        <w:t>Religionsunterricht:</w:t>
      </w:r>
    </w:p>
    <w:p w14:paraId="040955BD" w14:textId="77777777" w:rsidR="00DC44B5" w:rsidRDefault="00267BE6" w:rsidP="00152545">
      <w:r>
        <w:t xml:space="preserve"> O katholisch</w:t>
      </w:r>
      <w:r>
        <w:tab/>
      </w:r>
      <w:r>
        <w:tab/>
        <w:t>O evangelisch</w:t>
      </w:r>
      <w:r>
        <w:tab/>
      </w:r>
      <w:r w:rsidR="00DC44B5">
        <w:t>O keine Teilnahme</w:t>
      </w:r>
    </w:p>
    <w:p w14:paraId="752AEF13" w14:textId="77777777" w:rsidR="00DC44B5" w:rsidRDefault="00DC44B5" w:rsidP="00152545"/>
    <w:p w14:paraId="0B22ADAF" w14:textId="77777777" w:rsidR="00DC44B5" w:rsidRDefault="00DC44B5" w:rsidP="00152545"/>
    <w:p w14:paraId="4C6DB6C4" w14:textId="77777777" w:rsidR="00DC44B5" w:rsidRPr="00267BE6" w:rsidRDefault="00DC44B5" w:rsidP="00152545">
      <w:pPr>
        <w:rPr>
          <w:b/>
        </w:rPr>
      </w:pPr>
      <w:r w:rsidRPr="00267BE6">
        <w:rPr>
          <w:b/>
        </w:rPr>
        <w:t xml:space="preserve">Migrationshintergrund:        </w:t>
      </w:r>
    </w:p>
    <w:p w14:paraId="28094CC7" w14:textId="77777777" w:rsidR="00DC44B5" w:rsidRDefault="00DC44B5" w:rsidP="00152545">
      <w:r>
        <w:t>O ja              O nein</w:t>
      </w:r>
    </w:p>
    <w:p w14:paraId="07D34464" w14:textId="77777777" w:rsidR="00DC44B5" w:rsidRDefault="00DC44B5" w:rsidP="00152545"/>
    <w:p w14:paraId="4EF3587D" w14:textId="77777777" w:rsidR="00DC44B5" w:rsidRDefault="00DC44B5" w:rsidP="00152545">
      <w:r>
        <w:t xml:space="preserve">Wenn </w:t>
      </w:r>
      <w:r w:rsidRPr="00267BE6">
        <w:rPr>
          <w:b/>
        </w:rPr>
        <w:t>JA :</w:t>
      </w:r>
      <w:r w:rsidR="00267BE6">
        <w:t xml:space="preserve">   </w:t>
      </w:r>
    </w:p>
    <w:p w14:paraId="68969B09" w14:textId="77777777" w:rsidR="00267BE6" w:rsidRDefault="00267BE6" w:rsidP="00152545"/>
    <w:p w14:paraId="74C68A1F" w14:textId="77777777" w:rsidR="00267BE6" w:rsidRDefault="00267BE6" w:rsidP="00152545">
      <w:r w:rsidRPr="00267BE6">
        <w:rPr>
          <w:b/>
        </w:rPr>
        <w:t>Mutter</w:t>
      </w:r>
      <w:r w:rsidRPr="00185357">
        <w:t>:</w:t>
      </w:r>
      <w:r>
        <w:t xml:space="preserve"> aus welchem Land? __________________________  Zuzugsjahr: ____________</w:t>
      </w:r>
    </w:p>
    <w:p w14:paraId="7FADD001" w14:textId="77777777" w:rsidR="00267BE6" w:rsidRDefault="00267BE6" w:rsidP="00152545"/>
    <w:p w14:paraId="4A11A33C" w14:textId="77777777" w:rsidR="00267BE6" w:rsidRDefault="00267BE6" w:rsidP="00152545">
      <w:r w:rsidRPr="00267BE6">
        <w:rPr>
          <w:b/>
        </w:rPr>
        <w:t>Vater</w:t>
      </w:r>
      <w:r>
        <w:t>:   aus welchem Land? __________________________  Zuzugsjahr: ____________</w:t>
      </w:r>
    </w:p>
    <w:p w14:paraId="21B00BCA" w14:textId="77777777" w:rsidR="00267BE6" w:rsidRDefault="00267BE6" w:rsidP="00152545"/>
    <w:p w14:paraId="79C119CC" w14:textId="77777777" w:rsidR="00267BE6" w:rsidRDefault="00267BE6" w:rsidP="00152545"/>
    <w:p w14:paraId="0007AA03" w14:textId="77777777" w:rsidR="00267BE6" w:rsidRDefault="00267BE6" w:rsidP="00152545">
      <w:r w:rsidRPr="00531EFB">
        <w:rPr>
          <w:b/>
        </w:rPr>
        <w:t>Notfall-Nummer</w:t>
      </w:r>
      <w:r w:rsidR="00531EFB" w:rsidRPr="00531EFB">
        <w:rPr>
          <w:b/>
        </w:rPr>
        <w:t>:</w:t>
      </w:r>
      <w:r w:rsidR="00531EFB">
        <w:t xml:space="preserve"> ____________________________     von wem? __________________</w:t>
      </w:r>
    </w:p>
    <w:p w14:paraId="4111F527" w14:textId="77777777" w:rsidR="00531EFB" w:rsidRDefault="00531EFB" w:rsidP="00152545"/>
    <w:p w14:paraId="68F6BE9F" w14:textId="77777777" w:rsidR="00531EFB" w:rsidRDefault="00531EFB" w:rsidP="00152545">
      <w:r w:rsidRPr="00531EFB">
        <w:rPr>
          <w:b/>
        </w:rPr>
        <w:t>E-Mail:</w:t>
      </w:r>
      <w:r>
        <w:t xml:space="preserve"> _________________________________________________________________</w:t>
      </w:r>
    </w:p>
    <w:p w14:paraId="5CFBBEFD" w14:textId="77777777" w:rsidR="00531EFB" w:rsidRDefault="00531EFB" w:rsidP="00152545"/>
    <w:p w14:paraId="40DAD8F6" w14:textId="77777777" w:rsidR="00531EFB" w:rsidRDefault="005E71BD" w:rsidP="00152545">
      <w:r>
        <w:rPr>
          <w:b/>
        </w:rPr>
        <w:t>H</w:t>
      </w:r>
      <w:r w:rsidR="00531EFB" w:rsidRPr="00531EFB">
        <w:rPr>
          <w:b/>
        </w:rPr>
        <w:t>inweise</w:t>
      </w:r>
      <w:r w:rsidR="00531EFB">
        <w:t xml:space="preserve"> (z. B. Erkrankungen, Allergien, Therapien…) :</w:t>
      </w:r>
    </w:p>
    <w:p w14:paraId="26C2222C" w14:textId="77777777" w:rsidR="00531EFB" w:rsidRDefault="00531EFB" w:rsidP="00152545"/>
    <w:p w14:paraId="00A5AC6F" w14:textId="77777777" w:rsidR="00531EFB" w:rsidRDefault="00531EFB" w:rsidP="00152545">
      <w:r>
        <w:t>________________________________________________________________________</w:t>
      </w:r>
    </w:p>
    <w:p w14:paraId="6ED4C582" w14:textId="77777777" w:rsidR="00531EFB" w:rsidRDefault="00531EFB" w:rsidP="00152545"/>
    <w:p w14:paraId="73AA0C5A" w14:textId="77777777" w:rsidR="00531EFB" w:rsidRDefault="00531EFB" w:rsidP="00152545">
      <w:r w:rsidRPr="00721862">
        <w:rPr>
          <w:b/>
        </w:rPr>
        <w:t>Mitschüler/innen-Wunsch</w:t>
      </w:r>
      <w:r w:rsidR="00721862" w:rsidRPr="00721862">
        <w:rPr>
          <w:b/>
        </w:rPr>
        <w:t xml:space="preserve"> </w:t>
      </w:r>
      <w:r w:rsidR="00721862">
        <w:t>(1 Kind): __________________________________________</w:t>
      </w:r>
    </w:p>
    <w:p w14:paraId="5DA8D54D" w14:textId="77777777" w:rsidR="00721862" w:rsidRDefault="00721862" w:rsidP="00152545"/>
    <w:p w14:paraId="310BC783" w14:textId="77777777" w:rsidR="00721862" w:rsidRDefault="00721862" w:rsidP="00152545">
      <w:r w:rsidRPr="005E71BD">
        <w:rPr>
          <w:b/>
        </w:rPr>
        <w:t>Geschwisterkinder</w:t>
      </w:r>
      <w:r>
        <w:t xml:space="preserve"> an der Herderschule: ______________________________________</w:t>
      </w:r>
    </w:p>
    <w:p w14:paraId="2BF1AC95" w14:textId="77777777" w:rsidR="00721862" w:rsidRDefault="00721862" w:rsidP="00152545"/>
    <w:p w14:paraId="7176883F" w14:textId="77777777" w:rsidR="00721862" w:rsidRDefault="00721862" w:rsidP="00152545"/>
    <w:p w14:paraId="6B55DAF6" w14:textId="77777777" w:rsidR="00721862" w:rsidRPr="005E71BD" w:rsidRDefault="00721862" w:rsidP="00152545">
      <w:pPr>
        <w:rPr>
          <w:i/>
        </w:rPr>
      </w:pPr>
      <w:r w:rsidRPr="005E71BD">
        <w:rPr>
          <w:b/>
        </w:rPr>
        <w:t>Bedarfsabfrage</w:t>
      </w:r>
      <w:r>
        <w:t xml:space="preserve"> </w:t>
      </w:r>
    </w:p>
    <w:p w14:paraId="57BDF5CB" w14:textId="77777777" w:rsidR="00721862" w:rsidRDefault="00721862" w:rsidP="00152545">
      <w:r>
        <w:t xml:space="preserve">O    8 bis 1 -Betreuung </w:t>
      </w:r>
      <w:r w:rsidR="005E71BD">
        <w:t xml:space="preserve"> (bis 13.30 Uhr) </w:t>
      </w:r>
    </w:p>
    <w:p w14:paraId="2D8B5246" w14:textId="77777777" w:rsidR="00890C67" w:rsidRDefault="00721862" w:rsidP="00890C67">
      <w:r>
        <w:t>O</w:t>
      </w:r>
      <w:r w:rsidR="001A71B7">
        <w:t xml:space="preserve">    </w:t>
      </w:r>
      <w:r w:rsidR="005E71BD">
        <w:t xml:space="preserve">Offener Ganztag  (bis 16 Uhr) </w:t>
      </w:r>
    </w:p>
    <w:p w14:paraId="54E025FD" w14:textId="77777777" w:rsidR="00C83DBD" w:rsidRPr="00185357" w:rsidRDefault="00185357" w:rsidP="00C75265">
      <w:r>
        <w:t xml:space="preserve">O    HSU Türkisch </w:t>
      </w:r>
      <w:r w:rsidR="00152545">
        <w:t xml:space="preserve">                                 </w:t>
      </w:r>
      <w:r w:rsidR="00152545">
        <w:tab/>
      </w:r>
      <w:r w:rsidR="00152545">
        <w:tab/>
      </w:r>
      <w:r w:rsidR="00152545">
        <w:tab/>
      </w:r>
      <w:r w:rsidR="00152545">
        <w:tab/>
      </w:r>
      <w:r w:rsidR="00152545">
        <w:tab/>
        <w:t xml:space="preserve">          </w:t>
      </w:r>
      <w:r w:rsidR="00C83DBD">
        <w:t xml:space="preserve">                                                                                                               </w:t>
      </w:r>
    </w:p>
    <w:p w14:paraId="361E3D97" w14:textId="77777777" w:rsidR="00547402" w:rsidRDefault="00152545" w:rsidP="00D9231C"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47402" w:rsidSect="006205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A12B" w14:textId="77777777" w:rsidR="009C631F" w:rsidRDefault="009C631F">
      <w:r>
        <w:separator/>
      </w:r>
    </w:p>
  </w:endnote>
  <w:endnote w:type="continuationSeparator" w:id="0">
    <w:p w14:paraId="36B0976A" w14:textId="77777777" w:rsidR="009C631F" w:rsidRDefault="009C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3AE0" w14:textId="77777777" w:rsidR="00913D1D" w:rsidRDefault="00913D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25B6" w14:textId="77777777" w:rsidR="00913D1D" w:rsidRDefault="00913D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77"/>
      <w:gridCol w:w="2977"/>
      <w:gridCol w:w="3118"/>
    </w:tblGrid>
    <w:tr w:rsidR="00A26EC9" w:rsidRPr="00A9118A" w14:paraId="53E2A9C1" w14:textId="77777777" w:rsidTr="00913D1D">
      <w:tc>
        <w:tcPr>
          <w:tcW w:w="2977" w:type="dxa"/>
          <w:shd w:val="clear" w:color="auto" w:fill="auto"/>
        </w:tcPr>
        <w:p w14:paraId="54AB5218" w14:textId="77777777" w:rsidR="00A26EC9" w:rsidRPr="00E92705" w:rsidRDefault="00A26EC9" w:rsidP="00A9118A">
          <w:pPr>
            <w:pStyle w:val="Fuzeile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E92705">
            <w:rPr>
              <w:b/>
              <w:sz w:val="16"/>
            </w:rPr>
            <w:t>Herderschule</w:t>
          </w:r>
          <w:r w:rsidRPr="00E92705">
            <w:rPr>
              <w:b/>
              <w:sz w:val="16"/>
            </w:rPr>
            <w:br/>
          </w:r>
          <w:r w:rsidRPr="00E92705">
            <w:rPr>
              <w:sz w:val="16"/>
            </w:rPr>
            <w:t>Städtische Gemeinschaftsgrundschule</w:t>
          </w:r>
          <w:r w:rsidRPr="00E92705">
            <w:rPr>
              <w:sz w:val="16"/>
            </w:rPr>
            <w:br/>
            <w:t xml:space="preserve">Postreitweg 76 </w:t>
          </w:r>
          <w:r w:rsidRPr="00E92705">
            <w:rPr>
              <w:sz w:val="16"/>
            </w:rPr>
            <w:sym w:font="Wingdings" w:char="F0A0"/>
          </w:r>
          <w:r w:rsidRPr="00E92705">
            <w:rPr>
              <w:sz w:val="16"/>
            </w:rPr>
            <w:t xml:space="preserve"> 45145 Essen</w:t>
          </w:r>
        </w:p>
      </w:tc>
      <w:tc>
        <w:tcPr>
          <w:tcW w:w="2977" w:type="dxa"/>
          <w:shd w:val="clear" w:color="auto" w:fill="auto"/>
        </w:tcPr>
        <w:p w14:paraId="4B795163" w14:textId="77777777" w:rsidR="00A26EC9" w:rsidRPr="00E92705" w:rsidRDefault="00A26EC9" w:rsidP="00A9118A">
          <w:pPr>
            <w:pStyle w:val="Fuzeile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  <w:r w:rsidRPr="00E92705">
            <w:rPr>
              <w:sz w:val="16"/>
              <w:szCs w:val="16"/>
            </w:rPr>
            <w:t>Telefon</w:t>
          </w:r>
          <w:r w:rsidRPr="00E92705">
            <w:rPr>
              <w:sz w:val="16"/>
              <w:szCs w:val="16"/>
            </w:rPr>
            <w:tab/>
            <w:t>(0201)  75 63 22</w:t>
          </w:r>
          <w:r w:rsidRPr="00E92705">
            <w:rPr>
              <w:sz w:val="16"/>
              <w:szCs w:val="16"/>
            </w:rPr>
            <w:br/>
            <w:t>Telefax</w:t>
          </w:r>
          <w:r w:rsidRPr="00E92705">
            <w:rPr>
              <w:sz w:val="16"/>
              <w:szCs w:val="16"/>
            </w:rPr>
            <w:tab/>
            <w:t>(0201)  876 12 9</w:t>
          </w:r>
          <w:r w:rsidR="002A7800">
            <w:rPr>
              <w:sz w:val="16"/>
              <w:szCs w:val="16"/>
            </w:rPr>
            <w:t>8</w:t>
          </w:r>
          <w:r w:rsidR="002A7800">
            <w:rPr>
              <w:sz w:val="16"/>
              <w:szCs w:val="16"/>
            </w:rPr>
            <w:br/>
            <w:t>Mail   herderschule.info@schule.essen</w:t>
          </w:r>
          <w:r w:rsidRPr="00E92705">
            <w:rPr>
              <w:sz w:val="16"/>
              <w:szCs w:val="16"/>
            </w:rPr>
            <w:t>.de</w:t>
          </w:r>
        </w:p>
      </w:tc>
      <w:tc>
        <w:tcPr>
          <w:tcW w:w="3118" w:type="dxa"/>
          <w:shd w:val="clear" w:color="auto" w:fill="auto"/>
        </w:tcPr>
        <w:p w14:paraId="083427AC" w14:textId="77777777" w:rsidR="00A26EC9" w:rsidRPr="00E92705" w:rsidRDefault="002A7800" w:rsidP="000B3C33">
          <w:pPr>
            <w:pStyle w:val="Fuzeile"/>
            <w:tabs>
              <w:tab w:val="clear" w:pos="4536"/>
              <w:tab w:val="clear" w:pos="9072"/>
              <w:tab w:val="left" w:pos="1559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</w:t>
          </w:r>
          <w:r w:rsidR="0043175F">
            <w:rPr>
              <w:sz w:val="16"/>
              <w:szCs w:val="16"/>
            </w:rPr>
            <w:t xml:space="preserve">Komm. </w:t>
          </w:r>
          <w:r>
            <w:rPr>
              <w:sz w:val="16"/>
              <w:szCs w:val="16"/>
            </w:rPr>
            <w:t xml:space="preserve">Schulleiterin     </w:t>
          </w:r>
          <w:r w:rsidR="0043175F">
            <w:rPr>
              <w:sz w:val="16"/>
              <w:szCs w:val="16"/>
            </w:rPr>
            <w:t>M. Czajka</w:t>
          </w:r>
          <w:r w:rsidR="00547402"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 xml:space="preserve">            </w:t>
          </w:r>
          <w:r w:rsidR="00547402">
            <w:rPr>
              <w:sz w:val="16"/>
              <w:szCs w:val="16"/>
            </w:rPr>
            <w:t>Sekretariat</w:t>
          </w:r>
          <w:r w:rsidR="00547402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 xml:space="preserve"> </w:t>
          </w:r>
          <w:r w:rsidR="0043175F">
            <w:rPr>
              <w:sz w:val="16"/>
              <w:szCs w:val="16"/>
            </w:rPr>
            <w:t xml:space="preserve">   </w:t>
          </w:r>
          <w:r w:rsidR="00DF3BAC">
            <w:rPr>
              <w:sz w:val="16"/>
              <w:szCs w:val="16"/>
            </w:rPr>
            <w:t xml:space="preserve">          </w:t>
          </w:r>
          <w:r w:rsidR="00913D1D">
            <w:rPr>
              <w:sz w:val="16"/>
              <w:szCs w:val="16"/>
            </w:rPr>
            <w:t>A</w:t>
          </w:r>
          <w:r w:rsidR="00DF3BAC">
            <w:rPr>
              <w:sz w:val="16"/>
              <w:szCs w:val="16"/>
            </w:rPr>
            <w:t xml:space="preserve">. </w:t>
          </w:r>
          <w:r w:rsidR="00913D1D">
            <w:rPr>
              <w:sz w:val="16"/>
              <w:szCs w:val="16"/>
            </w:rPr>
            <w:t>Schneider</w:t>
          </w:r>
          <w:r w:rsidR="000B3C33"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 xml:space="preserve">            </w:t>
          </w:r>
          <w:r w:rsidR="000B3C33">
            <w:rPr>
              <w:sz w:val="16"/>
              <w:szCs w:val="16"/>
            </w:rPr>
            <w:t>Bürozeiten</w:t>
          </w:r>
          <w:r w:rsidR="000B3C33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 xml:space="preserve"> </w:t>
          </w:r>
          <w:r w:rsidR="0043175F">
            <w:rPr>
              <w:sz w:val="16"/>
              <w:szCs w:val="16"/>
            </w:rPr>
            <w:t>M</w:t>
          </w:r>
          <w:r w:rsidR="000B3C33">
            <w:rPr>
              <w:sz w:val="16"/>
              <w:szCs w:val="16"/>
            </w:rPr>
            <w:t>i und</w:t>
          </w:r>
          <w:r w:rsidR="005C251F">
            <w:rPr>
              <w:sz w:val="16"/>
              <w:szCs w:val="16"/>
            </w:rPr>
            <w:t xml:space="preserve"> Fr 8</w:t>
          </w:r>
          <w:r w:rsidR="00D9231C">
            <w:rPr>
              <w:sz w:val="16"/>
              <w:szCs w:val="16"/>
            </w:rPr>
            <w:t>–</w:t>
          </w:r>
          <w:r w:rsidR="005C251F">
            <w:rPr>
              <w:sz w:val="16"/>
              <w:szCs w:val="16"/>
            </w:rPr>
            <w:t>1</w:t>
          </w:r>
          <w:r w:rsidR="00DF3BAC">
            <w:rPr>
              <w:sz w:val="16"/>
              <w:szCs w:val="16"/>
            </w:rPr>
            <w:t>1</w:t>
          </w:r>
          <w:r w:rsidR="00547402">
            <w:rPr>
              <w:sz w:val="16"/>
              <w:szCs w:val="16"/>
            </w:rPr>
            <w:t>Uhr</w:t>
          </w:r>
        </w:p>
      </w:tc>
    </w:tr>
    <w:tr w:rsidR="002A7800" w:rsidRPr="00A9118A" w14:paraId="1EB1CD27" w14:textId="77777777" w:rsidTr="00913D1D">
      <w:tc>
        <w:tcPr>
          <w:tcW w:w="2977" w:type="dxa"/>
          <w:shd w:val="clear" w:color="auto" w:fill="auto"/>
        </w:tcPr>
        <w:p w14:paraId="39973AC3" w14:textId="77777777" w:rsidR="002A7800" w:rsidRPr="00E92705" w:rsidRDefault="002A7800" w:rsidP="00A9118A">
          <w:pPr>
            <w:pStyle w:val="Fuzeile"/>
            <w:tabs>
              <w:tab w:val="clear" w:pos="4536"/>
              <w:tab w:val="clear" w:pos="9072"/>
            </w:tabs>
            <w:rPr>
              <w:b/>
              <w:sz w:val="16"/>
            </w:rPr>
          </w:pPr>
        </w:p>
      </w:tc>
      <w:tc>
        <w:tcPr>
          <w:tcW w:w="2977" w:type="dxa"/>
          <w:shd w:val="clear" w:color="auto" w:fill="auto"/>
        </w:tcPr>
        <w:p w14:paraId="79B62906" w14:textId="77777777" w:rsidR="002A7800" w:rsidRPr="00E92705" w:rsidRDefault="002A7800" w:rsidP="00A9118A">
          <w:pPr>
            <w:pStyle w:val="Fuzeile"/>
            <w:tabs>
              <w:tab w:val="clear" w:pos="4536"/>
              <w:tab w:val="clear" w:pos="9072"/>
            </w:tabs>
            <w:rPr>
              <w:sz w:val="16"/>
              <w:szCs w:val="16"/>
            </w:rPr>
          </w:pPr>
        </w:p>
      </w:tc>
      <w:tc>
        <w:tcPr>
          <w:tcW w:w="3118" w:type="dxa"/>
          <w:shd w:val="clear" w:color="auto" w:fill="auto"/>
        </w:tcPr>
        <w:p w14:paraId="5C50B161" w14:textId="77777777" w:rsidR="002A7800" w:rsidRDefault="002A7800" w:rsidP="000B3C33">
          <w:pPr>
            <w:pStyle w:val="Fuzeile"/>
            <w:tabs>
              <w:tab w:val="clear" w:pos="4536"/>
              <w:tab w:val="clear" w:pos="9072"/>
              <w:tab w:val="left" w:pos="1559"/>
            </w:tabs>
            <w:rPr>
              <w:sz w:val="16"/>
              <w:szCs w:val="16"/>
            </w:rPr>
          </w:pPr>
        </w:p>
      </w:tc>
    </w:tr>
  </w:tbl>
  <w:p w14:paraId="26180EC3" w14:textId="77777777" w:rsidR="00A26EC9" w:rsidRPr="00620597" w:rsidRDefault="00A26EC9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286BA" w14:textId="77777777" w:rsidR="009C631F" w:rsidRDefault="009C631F">
      <w:r>
        <w:separator/>
      </w:r>
    </w:p>
  </w:footnote>
  <w:footnote w:type="continuationSeparator" w:id="0">
    <w:p w14:paraId="7C59E4FC" w14:textId="77777777" w:rsidR="009C631F" w:rsidRDefault="009C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4E97" w14:textId="77777777" w:rsidR="00913D1D" w:rsidRDefault="00913D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2401" w14:textId="77777777" w:rsidR="00A26EC9" w:rsidRDefault="00A26EC9" w:rsidP="00620597">
    <w:pPr>
      <w:pStyle w:val="Kopfzeile"/>
      <w:jc w:val="center"/>
    </w:pPr>
    <w:r>
      <w:t xml:space="preserve">–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85357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840"/>
      <w:gridCol w:w="1531"/>
      <w:gridCol w:w="1288"/>
    </w:tblGrid>
    <w:tr w:rsidR="00A26EC9" w:rsidRPr="001E3DE0" w14:paraId="56D8E2C2" w14:textId="77777777" w:rsidTr="00A9118A">
      <w:trPr>
        <w:trHeight w:val="266"/>
      </w:trPr>
      <w:tc>
        <w:tcPr>
          <w:tcW w:w="6840" w:type="dxa"/>
          <w:vMerge w:val="restart"/>
          <w:shd w:val="clear" w:color="auto" w:fill="auto"/>
        </w:tcPr>
        <w:p w14:paraId="77000131" w14:textId="77777777" w:rsidR="00A26EC9" w:rsidRPr="00A9118A" w:rsidRDefault="00A26EC9" w:rsidP="001354F5">
          <w:pPr>
            <w:rPr>
              <w:rFonts w:cs="Arial"/>
              <w:b/>
              <w:sz w:val="36"/>
              <w:szCs w:val="36"/>
            </w:rPr>
          </w:pPr>
        </w:p>
      </w:tc>
      <w:tc>
        <w:tcPr>
          <w:tcW w:w="1531" w:type="dxa"/>
          <w:vMerge w:val="restart"/>
          <w:shd w:val="clear" w:color="auto" w:fill="auto"/>
        </w:tcPr>
        <w:p w14:paraId="563AB155" w14:textId="77777777" w:rsidR="00A26EC9" w:rsidRPr="00A9118A" w:rsidRDefault="00427845" w:rsidP="00A9118A">
          <w:pPr>
            <w:jc w:val="right"/>
            <w:rPr>
              <w:rFonts w:cs="Arial"/>
              <w:b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25838633" wp14:editId="41C00F38">
                <wp:extent cx="953770" cy="1022985"/>
                <wp:effectExtent l="0" t="0" r="0" b="5715"/>
                <wp:docPr id="1" name="Bild 1" descr="Herderschul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derschul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770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8" w:type="dxa"/>
          <w:shd w:val="clear" w:color="auto" w:fill="auto"/>
        </w:tcPr>
        <w:p w14:paraId="24B1DF86" w14:textId="77777777" w:rsidR="00A26EC9" w:rsidRPr="001E3DE0" w:rsidRDefault="00A26EC9" w:rsidP="001354F5"/>
      </w:tc>
    </w:tr>
    <w:tr w:rsidR="00A26EC9" w:rsidRPr="00A9118A" w14:paraId="21F84397" w14:textId="77777777" w:rsidTr="00A9118A">
      <w:trPr>
        <w:trHeight w:val="535"/>
      </w:trPr>
      <w:tc>
        <w:tcPr>
          <w:tcW w:w="6840" w:type="dxa"/>
          <w:vMerge/>
          <w:shd w:val="clear" w:color="auto" w:fill="auto"/>
        </w:tcPr>
        <w:p w14:paraId="59800677" w14:textId="77777777" w:rsidR="00A26EC9" w:rsidRDefault="00A26EC9" w:rsidP="001354F5"/>
      </w:tc>
      <w:tc>
        <w:tcPr>
          <w:tcW w:w="1531" w:type="dxa"/>
          <w:vMerge/>
          <w:shd w:val="clear" w:color="auto" w:fill="auto"/>
        </w:tcPr>
        <w:p w14:paraId="1F84E2D7" w14:textId="77777777" w:rsidR="00A26EC9" w:rsidRPr="00A9118A" w:rsidRDefault="00A26EC9" w:rsidP="00A9118A">
          <w:pPr>
            <w:jc w:val="right"/>
            <w:rPr>
              <w:rFonts w:cs="Arial"/>
              <w:b/>
              <w:sz w:val="36"/>
              <w:szCs w:val="36"/>
            </w:rPr>
          </w:pPr>
        </w:p>
      </w:tc>
      <w:tc>
        <w:tcPr>
          <w:tcW w:w="1288" w:type="dxa"/>
          <w:shd w:val="clear" w:color="auto" w:fill="auto"/>
        </w:tcPr>
        <w:p w14:paraId="47FF2341" w14:textId="77777777" w:rsidR="00A26EC9" w:rsidRPr="00A9118A" w:rsidRDefault="00427845" w:rsidP="00A9118A">
          <w:pPr>
            <w:jc w:val="center"/>
            <w:rPr>
              <w:rFonts w:cs="Arial"/>
              <w:b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0014B622" wp14:editId="359BE136">
                <wp:extent cx="558800" cy="57848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8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26EC9" w:rsidRPr="00A9118A" w14:paraId="6B030AE5" w14:textId="77777777" w:rsidTr="00A9118A">
      <w:trPr>
        <w:trHeight w:val="535"/>
      </w:trPr>
      <w:tc>
        <w:tcPr>
          <w:tcW w:w="6840" w:type="dxa"/>
          <w:vMerge/>
          <w:shd w:val="clear" w:color="auto" w:fill="auto"/>
        </w:tcPr>
        <w:p w14:paraId="4C45BC90" w14:textId="77777777" w:rsidR="00A26EC9" w:rsidRDefault="00A26EC9" w:rsidP="001354F5"/>
      </w:tc>
      <w:tc>
        <w:tcPr>
          <w:tcW w:w="1531" w:type="dxa"/>
          <w:vMerge/>
          <w:shd w:val="clear" w:color="auto" w:fill="auto"/>
        </w:tcPr>
        <w:p w14:paraId="2A5FCFCF" w14:textId="77777777" w:rsidR="00A26EC9" w:rsidRPr="00A9118A" w:rsidRDefault="00A26EC9" w:rsidP="00A9118A">
          <w:pPr>
            <w:jc w:val="right"/>
            <w:rPr>
              <w:rFonts w:cs="Arial"/>
              <w:b/>
              <w:sz w:val="36"/>
              <w:szCs w:val="36"/>
            </w:rPr>
          </w:pPr>
        </w:p>
      </w:tc>
      <w:tc>
        <w:tcPr>
          <w:tcW w:w="1288" w:type="dxa"/>
          <w:shd w:val="clear" w:color="auto" w:fill="auto"/>
        </w:tcPr>
        <w:p w14:paraId="38B3F677" w14:textId="77777777" w:rsidR="00A26EC9" w:rsidRPr="00A9118A" w:rsidRDefault="00A26EC9" w:rsidP="00A9118A">
          <w:pPr>
            <w:jc w:val="right"/>
            <w:rPr>
              <w:rFonts w:cs="Arial"/>
              <w:b/>
              <w:sz w:val="36"/>
              <w:szCs w:val="36"/>
            </w:rPr>
          </w:pPr>
        </w:p>
      </w:tc>
    </w:tr>
    <w:tr w:rsidR="00A26EC9" w:rsidRPr="001E3DE0" w14:paraId="0DA65705" w14:textId="77777777" w:rsidTr="00A9118A">
      <w:tc>
        <w:tcPr>
          <w:tcW w:w="6840" w:type="dxa"/>
          <w:shd w:val="clear" w:color="auto" w:fill="auto"/>
          <w:vAlign w:val="center"/>
        </w:tcPr>
        <w:p w14:paraId="6EC5E0F5" w14:textId="77777777" w:rsidR="00A26EC9" w:rsidRPr="00D9231C" w:rsidRDefault="00A26EC9" w:rsidP="00A9118A">
          <w:pPr>
            <w:spacing w:after="120"/>
            <w:rPr>
              <w:rFonts w:cs="Arial"/>
              <w:sz w:val="16"/>
              <w:szCs w:val="36"/>
            </w:rPr>
          </w:pPr>
          <w:r w:rsidRPr="00D9231C">
            <w:rPr>
              <w:rFonts w:cs="Arial"/>
              <w:sz w:val="14"/>
              <w:szCs w:val="36"/>
            </w:rPr>
            <w:t xml:space="preserve">GGS Herderschule </w:t>
          </w:r>
          <w:r w:rsidRPr="00D9231C">
            <w:rPr>
              <w:rFonts w:cs="Arial"/>
              <w:sz w:val="14"/>
              <w:szCs w:val="36"/>
            </w:rPr>
            <w:sym w:font="Wingdings" w:char="F0A0"/>
          </w:r>
          <w:r w:rsidRPr="00D9231C">
            <w:rPr>
              <w:rFonts w:cs="Arial"/>
              <w:sz w:val="14"/>
              <w:szCs w:val="36"/>
            </w:rPr>
            <w:t xml:space="preserve"> Postreitweg 76 </w:t>
          </w:r>
          <w:r w:rsidRPr="00D9231C">
            <w:rPr>
              <w:rFonts w:cs="Arial"/>
              <w:sz w:val="14"/>
              <w:szCs w:val="36"/>
            </w:rPr>
            <w:sym w:font="Wingdings" w:char="F0A0"/>
          </w:r>
          <w:r w:rsidRPr="00D9231C">
            <w:rPr>
              <w:rFonts w:cs="Arial"/>
              <w:sz w:val="14"/>
              <w:szCs w:val="36"/>
            </w:rPr>
            <w:t xml:space="preserve"> 45145 Essen</w:t>
          </w:r>
        </w:p>
      </w:tc>
      <w:tc>
        <w:tcPr>
          <w:tcW w:w="2819" w:type="dxa"/>
          <w:gridSpan w:val="2"/>
          <w:shd w:val="clear" w:color="auto" w:fill="auto"/>
          <w:vAlign w:val="center"/>
        </w:tcPr>
        <w:p w14:paraId="38541B41" w14:textId="77777777" w:rsidR="00A26EC9" w:rsidRPr="00D9231C" w:rsidRDefault="00A26EC9" w:rsidP="001354F5">
          <w:pPr>
            <w:rPr>
              <w:rFonts w:cs="Arial"/>
            </w:rPr>
          </w:pPr>
          <w:r w:rsidRPr="00D9231C">
            <w:rPr>
              <w:rFonts w:cs="Arial"/>
              <w:sz w:val="20"/>
            </w:rPr>
            <w:t>www.herderschule-essen.de</w:t>
          </w:r>
        </w:p>
      </w:tc>
    </w:tr>
  </w:tbl>
  <w:p w14:paraId="41651C74" w14:textId="77777777" w:rsidR="00A26EC9" w:rsidRPr="00620597" w:rsidRDefault="00427845">
    <w:pPr>
      <w:pStyle w:val="Kopfzeile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1BAA90" wp14:editId="186B248A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42900" cy="0"/>
              <wp:effectExtent l="9525" t="8890" r="9525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70AAA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7.7pt" to="2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kH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TfLJM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D0E"/>
    <w:multiLevelType w:val="hybridMultilevel"/>
    <w:tmpl w:val="1CC4F6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76A4"/>
    <w:multiLevelType w:val="hybridMultilevel"/>
    <w:tmpl w:val="C7C6A9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18C5"/>
    <w:multiLevelType w:val="hybridMultilevel"/>
    <w:tmpl w:val="9DEE58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3D19"/>
    <w:multiLevelType w:val="hybridMultilevel"/>
    <w:tmpl w:val="0A084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30CD0"/>
    <w:multiLevelType w:val="hybridMultilevel"/>
    <w:tmpl w:val="13CA7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4ED2"/>
    <w:multiLevelType w:val="hybridMultilevel"/>
    <w:tmpl w:val="41ACC166"/>
    <w:lvl w:ilvl="0" w:tplc="694295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912AE"/>
    <w:multiLevelType w:val="hybridMultilevel"/>
    <w:tmpl w:val="611A9952"/>
    <w:lvl w:ilvl="0" w:tplc="97562838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26AAC"/>
    <w:multiLevelType w:val="hybridMultilevel"/>
    <w:tmpl w:val="B3A2E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7F6C"/>
    <w:multiLevelType w:val="hybridMultilevel"/>
    <w:tmpl w:val="1E8646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58A2"/>
    <w:multiLevelType w:val="hybridMultilevel"/>
    <w:tmpl w:val="D2489D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7694D"/>
    <w:multiLevelType w:val="hybridMultilevel"/>
    <w:tmpl w:val="020C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C2A61"/>
    <w:multiLevelType w:val="hybridMultilevel"/>
    <w:tmpl w:val="C7A48922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F19D7"/>
    <w:multiLevelType w:val="hybridMultilevel"/>
    <w:tmpl w:val="B9125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9495C"/>
    <w:multiLevelType w:val="hybridMultilevel"/>
    <w:tmpl w:val="A630F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339BD"/>
    <w:multiLevelType w:val="hybridMultilevel"/>
    <w:tmpl w:val="9ACC3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F1568"/>
    <w:multiLevelType w:val="hybridMultilevel"/>
    <w:tmpl w:val="DB8C2C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74900"/>
    <w:multiLevelType w:val="hybridMultilevel"/>
    <w:tmpl w:val="4FCA81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60344"/>
    <w:multiLevelType w:val="hybridMultilevel"/>
    <w:tmpl w:val="6A48E8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91E2F"/>
    <w:multiLevelType w:val="hybridMultilevel"/>
    <w:tmpl w:val="4FC25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56768"/>
    <w:multiLevelType w:val="hybridMultilevel"/>
    <w:tmpl w:val="BDF850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6597B"/>
    <w:multiLevelType w:val="hybridMultilevel"/>
    <w:tmpl w:val="897007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68B2"/>
    <w:multiLevelType w:val="hybridMultilevel"/>
    <w:tmpl w:val="7A3A86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10541"/>
    <w:multiLevelType w:val="hybridMultilevel"/>
    <w:tmpl w:val="F4F604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27E44"/>
    <w:multiLevelType w:val="hybridMultilevel"/>
    <w:tmpl w:val="27ECF2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E31FE"/>
    <w:multiLevelType w:val="hybridMultilevel"/>
    <w:tmpl w:val="378080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B0301"/>
    <w:multiLevelType w:val="hybridMultilevel"/>
    <w:tmpl w:val="E668A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00757">
    <w:abstractNumId w:val="19"/>
  </w:num>
  <w:num w:numId="2" w16cid:durableId="374089715">
    <w:abstractNumId w:val="6"/>
  </w:num>
  <w:num w:numId="3" w16cid:durableId="1463692542">
    <w:abstractNumId w:val="22"/>
  </w:num>
  <w:num w:numId="4" w16cid:durableId="1601377432">
    <w:abstractNumId w:val="0"/>
  </w:num>
  <w:num w:numId="5" w16cid:durableId="69473705">
    <w:abstractNumId w:val="18"/>
  </w:num>
  <w:num w:numId="6" w16cid:durableId="943270644">
    <w:abstractNumId w:val="23"/>
  </w:num>
  <w:num w:numId="7" w16cid:durableId="357514139">
    <w:abstractNumId w:val="4"/>
  </w:num>
  <w:num w:numId="8" w16cid:durableId="776407115">
    <w:abstractNumId w:val="3"/>
  </w:num>
  <w:num w:numId="9" w16cid:durableId="234438578">
    <w:abstractNumId w:val="17"/>
  </w:num>
  <w:num w:numId="10" w16cid:durableId="1386222794">
    <w:abstractNumId w:val="15"/>
  </w:num>
  <w:num w:numId="11" w16cid:durableId="1074887551">
    <w:abstractNumId w:val="10"/>
  </w:num>
  <w:num w:numId="12" w16cid:durableId="1546213322">
    <w:abstractNumId w:val="12"/>
  </w:num>
  <w:num w:numId="13" w16cid:durableId="1329749130">
    <w:abstractNumId w:val="13"/>
  </w:num>
  <w:num w:numId="14" w16cid:durableId="457140137">
    <w:abstractNumId w:val="8"/>
  </w:num>
  <w:num w:numId="15" w16cid:durableId="300038014">
    <w:abstractNumId w:val="5"/>
  </w:num>
  <w:num w:numId="16" w16cid:durableId="31929257">
    <w:abstractNumId w:val="11"/>
  </w:num>
  <w:num w:numId="17" w16cid:durableId="631859956">
    <w:abstractNumId w:val="7"/>
  </w:num>
  <w:num w:numId="18" w16cid:durableId="1169757601">
    <w:abstractNumId w:val="20"/>
  </w:num>
  <w:num w:numId="19" w16cid:durableId="54546041">
    <w:abstractNumId w:val="25"/>
  </w:num>
  <w:num w:numId="20" w16cid:durableId="1883470841">
    <w:abstractNumId w:val="14"/>
  </w:num>
  <w:num w:numId="21" w16cid:durableId="1576238269">
    <w:abstractNumId w:val="9"/>
  </w:num>
  <w:num w:numId="22" w16cid:durableId="520751772">
    <w:abstractNumId w:val="1"/>
  </w:num>
  <w:num w:numId="23" w16cid:durableId="1846553876">
    <w:abstractNumId w:val="16"/>
  </w:num>
  <w:num w:numId="24" w16cid:durableId="1386878989">
    <w:abstractNumId w:val="2"/>
  </w:num>
  <w:num w:numId="25" w16cid:durableId="1182548957">
    <w:abstractNumId w:val="24"/>
  </w:num>
  <w:num w:numId="26" w16cid:durableId="2266525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DF"/>
    <w:rsid w:val="00003B4B"/>
    <w:rsid w:val="000324CE"/>
    <w:rsid w:val="0004018A"/>
    <w:rsid w:val="0005381E"/>
    <w:rsid w:val="00060DE1"/>
    <w:rsid w:val="00063E8D"/>
    <w:rsid w:val="00065C9D"/>
    <w:rsid w:val="00071E67"/>
    <w:rsid w:val="000771B1"/>
    <w:rsid w:val="00095F5C"/>
    <w:rsid w:val="000A038B"/>
    <w:rsid w:val="000B32E6"/>
    <w:rsid w:val="000B3C33"/>
    <w:rsid w:val="000B50C3"/>
    <w:rsid w:val="000B5EF4"/>
    <w:rsid w:val="000B7889"/>
    <w:rsid w:val="000C3DF2"/>
    <w:rsid w:val="000C5FBB"/>
    <w:rsid w:val="000D3D31"/>
    <w:rsid w:val="000D6F1B"/>
    <w:rsid w:val="000E0E22"/>
    <w:rsid w:val="000E5AA2"/>
    <w:rsid w:val="000E6207"/>
    <w:rsid w:val="0010443C"/>
    <w:rsid w:val="00107B1D"/>
    <w:rsid w:val="001169DA"/>
    <w:rsid w:val="00122C3E"/>
    <w:rsid w:val="0013095A"/>
    <w:rsid w:val="001354F5"/>
    <w:rsid w:val="001403D4"/>
    <w:rsid w:val="00144FBB"/>
    <w:rsid w:val="001459E3"/>
    <w:rsid w:val="001459FD"/>
    <w:rsid w:val="001475C1"/>
    <w:rsid w:val="00147F7E"/>
    <w:rsid w:val="00152545"/>
    <w:rsid w:val="001544DB"/>
    <w:rsid w:val="00155983"/>
    <w:rsid w:val="00174FA0"/>
    <w:rsid w:val="00185357"/>
    <w:rsid w:val="00185F4F"/>
    <w:rsid w:val="00190BB6"/>
    <w:rsid w:val="00194D15"/>
    <w:rsid w:val="001A71B7"/>
    <w:rsid w:val="001C08AB"/>
    <w:rsid w:val="001C57B0"/>
    <w:rsid w:val="001C7F5B"/>
    <w:rsid w:val="001D5412"/>
    <w:rsid w:val="001E3DE0"/>
    <w:rsid w:val="001E4BB0"/>
    <w:rsid w:val="001E5A00"/>
    <w:rsid w:val="001E5D26"/>
    <w:rsid w:val="00217762"/>
    <w:rsid w:val="00223FB3"/>
    <w:rsid w:val="00243BCB"/>
    <w:rsid w:val="00244DBA"/>
    <w:rsid w:val="002471CF"/>
    <w:rsid w:val="00251882"/>
    <w:rsid w:val="00255474"/>
    <w:rsid w:val="00264413"/>
    <w:rsid w:val="00267BE6"/>
    <w:rsid w:val="0027063B"/>
    <w:rsid w:val="00272B6B"/>
    <w:rsid w:val="002731C7"/>
    <w:rsid w:val="00276204"/>
    <w:rsid w:val="0028100F"/>
    <w:rsid w:val="00284537"/>
    <w:rsid w:val="002A4476"/>
    <w:rsid w:val="002A7800"/>
    <w:rsid w:val="002B462A"/>
    <w:rsid w:val="002B4820"/>
    <w:rsid w:val="002B7C97"/>
    <w:rsid w:val="002C0D15"/>
    <w:rsid w:val="002E28B9"/>
    <w:rsid w:val="002E72D8"/>
    <w:rsid w:val="00301FF5"/>
    <w:rsid w:val="00304AAD"/>
    <w:rsid w:val="00311095"/>
    <w:rsid w:val="00330418"/>
    <w:rsid w:val="00342763"/>
    <w:rsid w:val="003515EA"/>
    <w:rsid w:val="00354D9A"/>
    <w:rsid w:val="00357D6C"/>
    <w:rsid w:val="00361542"/>
    <w:rsid w:val="00363070"/>
    <w:rsid w:val="0036673C"/>
    <w:rsid w:val="00372390"/>
    <w:rsid w:val="00381F7C"/>
    <w:rsid w:val="00387DDE"/>
    <w:rsid w:val="00387FCF"/>
    <w:rsid w:val="0039539D"/>
    <w:rsid w:val="003A3024"/>
    <w:rsid w:val="003A4C43"/>
    <w:rsid w:val="003A7308"/>
    <w:rsid w:val="003B5AA9"/>
    <w:rsid w:val="003B5E01"/>
    <w:rsid w:val="003B7FB8"/>
    <w:rsid w:val="003C166A"/>
    <w:rsid w:val="003C32CA"/>
    <w:rsid w:val="003D0E3F"/>
    <w:rsid w:val="003D6E8C"/>
    <w:rsid w:val="003E3DD7"/>
    <w:rsid w:val="003F0AA0"/>
    <w:rsid w:val="003F4C0D"/>
    <w:rsid w:val="00400695"/>
    <w:rsid w:val="00401F50"/>
    <w:rsid w:val="00411931"/>
    <w:rsid w:val="00427845"/>
    <w:rsid w:val="0043126E"/>
    <w:rsid w:val="0043175F"/>
    <w:rsid w:val="00431A4F"/>
    <w:rsid w:val="00436B99"/>
    <w:rsid w:val="00441C7A"/>
    <w:rsid w:val="00446615"/>
    <w:rsid w:val="00446ED2"/>
    <w:rsid w:val="0045612C"/>
    <w:rsid w:val="004626B1"/>
    <w:rsid w:val="00462F67"/>
    <w:rsid w:val="00463601"/>
    <w:rsid w:val="00470BA5"/>
    <w:rsid w:val="00476E65"/>
    <w:rsid w:val="00481C66"/>
    <w:rsid w:val="00484200"/>
    <w:rsid w:val="0048537A"/>
    <w:rsid w:val="004955FB"/>
    <w:rsid w:val="004B29D7"/>
    <w:rsid w:val="004B58EB"/>
    <w:rsid w:val="004C4C30"/>
    <w:rsid w:val="004C520D"/>
    <w:rsid w:val="004C705A"/>
    <w:rsid w:val="004C75DB"/>
    <w:rsid w:val="004E0F82"/>
    <w:rsid w:val="004E2580"/>
    <w:rsid w:val="004E6E9A"/>
    <w:rsid w:val="004F3E8E"/>
    <w:rsid w:val="004F6174"/>
    <w:rsid w:val="00502F1B"/>
    <w:rsid w:val="00525183"/>
    <w:rsid w:val="00526AF0"/>
    <w:rsid w:val="005304DF"/>
    <w:rsid w:val="00531EFB"/>
    <w:rsid w:val="00532021"/>
    <w:rsid w:val="00547402"/>
    <w:rsid w:val="005522CA"/>
    <w:rsid w:val="00553824"/>
    <w:rsid w:val="0057308E"/>
    <w:rsid w:val="00582537"/>
    <w:rsid w:val="00585DF4"/>
    <w:rsid w:val="005A3FBE"/>
    <w:rsid w:val="005A68EE"/>
    <w:rsid w:val="005B5017"/>
    <w:rsid w:val="005C251F"/>
    <w:rsid w:val="005C6AAC"/>
    <w:rsid w:val="005E71BD"/>
    <w:rsid w:val="00600A6D"/>
    <w:rsid w:val="00604834"/>
    <w:rsid w:val="00605D68"/>
    <w:rsid w:val="00613597"/>
    <w:rsid w:val="00614D38"/>
    <w:rsid w:val="00620597"/>
    <w:rsid w:val="0062761A"/>
    <w:rsid w:val="00641005"/>
    <w:rsid w:val="00667102"/>
    <w:rsid w:val="00675122"/>
    <w:rsid w:val="0067561F"/>
    <w:rsid w:val="00691A26"/>
    <w:rsid w:val="00692F23"/>
    <w:rsid w:val="006B28B1"/>
    <w:rsid w:val="006B2FD0"/>
    <w:rsid w:val="006C4F8A"/>
    <w:rsid w:val="006D22F2"/>
    <w:rsid w:val="006F6677"/>
    <w:rsid w:val="006F6A93"/>
    <w:rsid w:val="006F6EC3"/>
    <w:rsid w:val="00712208"/>
    <w:rsid w:val="007142A8"/>
    <w:rsid w:val="007213E4"/>
    <w:rsid w:val="00721862"/>
    <w:rsid w:val="007340F0"/>
    <w:rsid w:val="0073592F"/>
    <w:rsid w:val="0073708C"/>
    <w:rsid w:val="0073715D"/>
    <w:rsid w:val="007576D9"/>
    <w:rsid w:val="00774929"/>
    <w:rsid w:val="0077685E"/>
    <w:rsid w:val="00791474"/>
    <w:rsid w:val="007A6088"/>
    <w:rsid w:val="007B2FD8"/>
    <w:rsid w:val="007E12B7"/>
    <w:rsid w:val="007F633A"/>
    <w:rsid w:val="0081387B"/>
    <w:rsid w:val="00817921"/>
    <w:rsid w:val="008550E7"/>
    <w:rsid w:val="008638CB"/>
    <w:rsid w:val="00867D28"/>
    <w:rsid w:val="00877B67"/>
    <w:rsid w:val="00882A9F"/>
    <w:rsid w:val="00886886"/>
    <w:rsid w:val="00890C67"/>
    <w:rsid w:val="00891E26"/>
    <w:rsid w:val="00895BDA"/>
    <w:rsid w:val="00897F78"/>
    <w:rsid w:val="008B522D"/>
    <w:rsid w:val="008B6513"/>
    <w:rsid w:val="008B7182"/>
    <w:rsid w:val="008C3933"/>
    <w:rsid w:val="008D31B5"/>
    <w:rsid w:val="008E2CEB"/>
    <w:rsid w:val="008F1AF1"/>
    <w:rsid w:val="008F4DE0"/>
    <w:rsid w:val="00906B51"/>
    <w:rsid w:val="00913D1D"/>
    <w:rsid w:val="00914EFB"/>
    <w:rsid w:val="00933C34"/>
    <w:rsid w:val="009350DD"/>
    <w:rsid w:val="0093726C"/>
    <w:rsid w:val="00944E80"/>
    <w:rsid w:val="00955A08"/>
    <w:rsid w:val="00956FCE"/>
    <w:rsid w:val="00963174"/>
    <w:rsid w:val="00983DEA"/>
    <w:rsid w:val="00994D9D"/>
    <w:rsid w:val="00995B95"/>
    <w:rsid w:val="009C631F"/>
    <w:rsid w:val="009E57F1"/>
    <w:rsid w:val="00A026F9"/>
    <w:rsid w:val="00A03EDC"/>
    <w:rsid w:val="00A04066"/>
    <w:rsid w:val="00A26EC9"/>
    <w:rsid w:val="00A41006"/>
    <w:rsid w:val="00A62F4D"/>
    <w:rsid w:val="00A713CD"/>
    <w:rsid w:val="00A9118A"/>
    <w:rsid w:val="00A97A77"/>
    <w:rsid w:val="00AB18DD"/>
    <w:rsid w:val="00AC099C"/>
    <w:rsid w:val="00AE62CD"/>
    <w:rsid w:val="00AF0B09"/>
    <w:rsid w:val="00B07299"/>
    <w:rsid w:val="00B111C8"/>
    <w:rsid w:val="00B15D95"/>
    <w:rsid w:val="00B22BC1"/>
    <w:rsid w:val="00B241E2"/>
    <w:rsid w:val="00B24D3F"/>
    <w:rsid w:val="00B30CF8"/>
    <w:rsid w:val="00B311EA"/>
    <w:rsid w:val="00B536CE"/>
    <w:rsid w:val="00B57120"/>
    <w:rsid w:val="00B60CBB"/>
    <w:rsid w:val="00B7108F"/>
    <w:rsid w:val="00B73D47"/>
    <w:rsid w:val="00B7462F"/>
    <w:rsid w:val="00B805FB"/>
    <w:rsid w:val="00B83843"/>
    <w:rsid w:val="00B94FA4"/>
    <w:rsid w:val="00BA3B5E"/>
    <w:rsid w:val="00BB55A7"/>
    <w:rsid w:val="00BC09F8"/>
    <w:rsid w:val="00BC117E"/>
    <w:rsid w:val="00BD1FE5"/>
    <w:rsid w:val="00BD222A"/>
    <w:rsid w:val="00BF54D2"/>
    <w:rsid w:val="00BF599E"/>
    <w:rsid w:val="00C2295A"/>
    <w:rsid w:val="00C2474D"/>
    <w:rsid w:val="00C354A2"/>
    <w:rsid w:val="00C358A0"/>
    <w:rsid w:val="00C413BD"/>
    <w:rsid w:val="00C446CC"/>
    <w:rsid w:val="00C478D9"/>
    <w:rsid w:val="00C6349A"/>
    <w:rsid w:val="00C654B5"/>
    <w:rsid w:val="00C73BC6"/>
    <w:rsid w:val="00C73FA4"/>
    <w:rsid w:val="00C75265"/>
    <w:rsid w:val="00C83D5B"/>
    <w:rsid w:val="00C83DBD"/>
    <w:rsid w:val="00CA114D"/>
    <w:rsid w:val="00CB33E0"/>
    <w:rsid w:val="00CC2DE2"/>
    <w:rsid w:val="00CC412D"/>
    <w:rsid w:val="00CC57E1"/>
    <w:rsid w:val="00CD65CA"/>
    <w:rsid w:val="00CE0C1A"/>
    <w:rsid w:val="00CF661F"/>
    <w:rsid w:val="00D15932"/>
    <w:rsid w:val="00D20B5D"/>
    <w:rsid w:val="00D25D5F"/>
    <w:rsid w:val="00D26572"/>
    <w:rsid w:val="00D3410D"/>
    <w:rsid w:val="00D36C20"/>
    <w:rsid w:val="00D64D04"/>
    <w:rsid w:val="00D862E2"/>
    <w:rsid w:val="00D8784D"/>
    <w:rsid w:val="00D9231C"/>
    <w:rsid w:val="00DA714E"/>
    <w:rsid w:val="00DB7912"/>
    <w:rsid w:val="00DC0D88"/>
    <w:rsid w:val="00DC17E4"/>
    <w:rsid w:val="00DC44B5"/>
    <w:rsid w:val="00DC5EF5"/>
    <w:rsid w:val="00DD789B"/>
    <w:rsid w:val="00DF0264"/>
    <w:rsid w:val="00DF25A9"/>
    <w:rsid w:val="00DF3BAC"/>
    <w:rsid w:val="00E0229F"/>
    <w:rsid w:val="00E03588"/>
    <w:rsid w:val="00E36097"/>
    <w:rsid w:val="00E36578"/>
    <w:rsid w:val="00E45869"/>
    <w:rsid w:val="00E47CEB"/>
    <w:rsid w:val="00E53BD6"/>
    <w:rsid w:val="00E707B2"/>
    <w:rsid w:val="00E721EA"/>
    <w:rsid w:val="00E75B89"/>
    <w:rsid w:val="00E760F7"/>
    <w:rsid w:val="00E92705"/>
    <w:rsid w:val="00E95479"/>
    <w:rsid w:val="00EA0856"/>
    <w:rsid w:val="00EA48AC"/>
    <w:rsid w:val="00EA6B62"/>
    <w:rsid w:val="00EB2FC9"/>
    <w:rsid w:val="00EC3184"/>
    <w:rsid w:val="00EC3E54"/>
    <w:rsid w:val="00ED156E"/>
    <w:rsid w:val="00ED5E6D"/>
    <w:rsid w:val="00EE07D5"/>
    <w:rsid w:val="00EE0CBC"/>
    <w:rsid w:val="00EE337D"/>
    <w:rsid w:val="00EE799B"/>
    <w:rsid w:val="00F00F1E"/>
    <w:rsid w:val="00F03151"/>
    <w:rsid w:val="00F07662"/>
    <w:rsid w:val="00F331F1"/>
    <w:rsid w:val="00F346A0"/>
    <w:rsid w:val="00F6424F"/>
    <w:rsid w:val="00F64C5A"/>
    <w:rsid w:val="00F65898"/>
    <w:rsid w:val="00F66DD5"/>
    <w:rsid w:val="00F865CC"/>
    <w:rsid w:val="00F94295"/>
    <w:rsid w:val="00F94470"/>
    <w:rsid w:val="00FB659E"/>
    <w:rsid w:val="00FC57A5"/>
    <w:rsid w:val="00FF5052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0010972"/>
  <w15:docId w15:val="{E2D4649B-0504-4FF4-92D7-4900FA85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231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F599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F599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144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4FBB"/>
    <w:rPr>
      <w:color w:val="0000FF"/>
      <w:u w:val="single"/>
    </w:rPr>
  </w:style>
  <w:style w:type="paragraph" w:styleId="Sprechblasentext">
    <w:name w:val="Balloon Text"/>
    <w:basedOn w:val="Standard"/>
    <w:semiHidden/>
    <w:rsid w:val="00144FBB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620597"/>
  </w:style>
  <w:style w:type="paragraph" w:customStyle="1" w:styleId="PreformattedText">
    <w:name w:val="Preformatted Text"/>
    <w:basedOn w:val="Standard"/>
    <w:rsid w:val="003B5AA9"/>
    <w:pPr>
      <w:widowControl w:val="0"/>
      <w:suppressAutoHyphens/>
      <w:autoSpaceDN w:val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paragraph" w:styleId="Listenabsatz">
    <w:name w:val="List Paragraph"/>
    <w:basedOn w:val="Standard"/>
    <w:uiPriority w:val="34"/>
    <w:qFormat/>
    <w:rsid w:val="00C83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Briefkopf%20Herderschul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Herderschule.dotx</Template>
  <TotalTime>0</TotalTime>
  <Pages>1</Pages>
  <Words>96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Essen, 10</vt:lpstr>
    </vt:vector>
  </TitlesOfParts>
  <Company>Essener Systemhaus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Essen, 10</dc:title>
  <dc:creator>Frenk, Nicola</dc:creator>
  <cp:lastModifiedBy>Stumm, Nicole</cp:lastModifiedBy>
  <cp:revision>5</cp:revision>
  <cp:lastPrinted>2021-09-08T13:27:00Z</cp:lastPrinted>
  <dcterms:created xsi:type="dcterms:W3CDTF">2023-08-10T06:15:00Z</dcterms:created>
  <dcterms:modified xsi:type="dcterms:W3CDTF">2026-07-16T12:38:00Z</dcterms:modified>
</cp:coreProperties>
</file>